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31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8A91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襄城县2024年粮油（玉米）规模种植主体单产提升项目单产奖励名单</w:t>
      </w:r>
    </w:p>
    <w:bookmarkEnd w:id="0"/>
    <w:tbl>
      <w:tblPr>
        <w:tblStyle w:val="6"/>
        <w:tblW w:w="145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424"/>
        <w:gridCol w:w="3744"/>
        <w:gridCol w:w="1355"/>
        <w:gridCol w:w="3429"/>
        <w:gridCol w:w="1679"/>
        <w:gridCol w:w="1636"/>
      </w:tblGrid>
      <w:tr w14:paraId="1090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奖项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（街道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项目主体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种植品种名称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种植面积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实收亩产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（公斤）</w:t>
            </w:r>
          </w:p>
        </w:tc>
      </w:tr>
      <w:tr w14:paraId="3B802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姜庄乡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襄城县宝峰家庭农场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杨宝峰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登海618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830.79 </w:t>
            </w:r>
          </w:p>
        </w:tc>
      </w:tr>
      <w:tr w14:paraId="09AF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姜庄乡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种植大户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黄金良MY73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829.71 </w:t>
            </w:r>
          </w:p>
        </w:tc>
      </w:tr>
      <w:tr w14:paraId="440F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麦岭镇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种植大户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王前锋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盈丰938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823.35 </w:t>
            </w:r>
          </w:p>
        </w:tc>
      </w:tr>
      <w:tr w14:paraId="1056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姜庄乡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襄城县仟佛阁农业开发有限公司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杨保秀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黄金良MY73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821.74 </w:t>
            </w:r>
          </w:p>
        </w:tc>
      </w:tr>
      <w:tr w14:paraId="00B36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种地大户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王青兰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德育658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817.65 </w:t>
            </w:r>
          </w:p>
        </w:tc>
      </w:tr>
      <w:tr w14:paraId="4E76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襄城县焦赞山家庭农场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马文科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复合918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816.85 </w:t>
            </w:r>
          </w:p>
        </w:tc>
      </w:tr>
      <w:tr w14:paraId="4DC7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颍阳镇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荣毅家庭农场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段素玲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良玉99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814.82 </w:t>
            </w:r>
          </w:p>
        </w:tc>
      </w:tr>
      <w:tr w14:paraId="453E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丁营乡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襄城县利万苑家庭农场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杨卫红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黄金粮823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799.12 </w:t>
            </w:r>
          </w:p>
        </w:tc>
      </w:tr>
      <w:tr w14:paraId="0EA07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丁营乡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种植大户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陈进伟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立源296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797.65 </w:t>
            </w:r>
          </w:p>
        </w:tc>
      </w:tr>
      <w:tr w14:paraId="066C9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麦岭镇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襄城县新农鑫家庭农场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付朝杰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裕丰303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795.57 </w:t>
            </w:r>
          </w:p>
        </w:tc>
      </w:tr>
      <w:tr w14:paraId="409D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种植大户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辛全保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裕丰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794.78 </w:t>
            </w:r>
          </w:p>
        </w:tc>
      </w:tr>
      <w:tr w14:paraId="76D39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颍阳镇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襄城县婉祺农业家庭农场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卢晓琴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豫禾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791.49 </w:t>
            </w:r>
          </w:p>
        </w:tc>
      </w:tr>
      <w:tr w14:paraId="0FDF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颍阳镇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晓敏家庭农场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郜晓敏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德农硕秋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786.83 </w:t>
            </w:r>
          </w:p>
        </w:tc>
      </w:tr>
      <w:tr w14:paraId="1CC6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姜庄乡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襄城县景旺家庭农场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来雷刚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MY73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784.19 </w:t>
            </w:r>
          </w:p>
        </w:tc>
      </w:tr>
      <w:tr w14:paraId="77B3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库庄镇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种地大户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李长路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裕丰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782.93 </w:t>
            </w:r>
          </w:p>
        </w:tc>
      </w:tr>
      <w:tr w14:paraId="37FD7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种植大户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孙志强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京科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782.07 </w:t>
            </w:r>
          </w:p>
        </w:tc>
      </w:tr>
      <w:tr w14:paraId="5C386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丁营乡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一卓家庭农场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张听民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，鑫瑞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，良玉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781.17 </w:t>
            </w:r>
          </w:p>
        </w:tc>
      </w:tr>
      <w:tr w14:paraId="09C37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库庄镇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雪朋家庭种植农场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屈书平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777.39 </w:t>
            </w:r>
          </w:p>
        </w:tc>
      </w:tr>
      <w:tr w14:paraId="7CAE2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库庄镇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襄城县仁禾家庭农场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黄冠英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东单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776.02 </w:t>
            </w:r>
          </w:p>
        </w:tc>
      </w:tr>
      <w:tr w14:paraId="5E6D4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襄城县恒禾华丰种植家庭农场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张国强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775.76 </w:t>
            </w:r>
          </w:p>
        </w:tc>
      </w:tr>
      <w:tr w14:paraId="01FA5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库庄镇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种植大户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库永高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775.52 </w:t>
            </w:r>
          </w:p>
        </w:tc>
      </w:tr>
      <w:tr w14:paraId="3370B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种植大户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孙合强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京科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774.35 </w:t>
            </w:r>
          </w:p>
        </w:tc>
      </w:tr>
      <w:tr w14:paraId="38CF6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茨沟街道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襄城县昊坤农作物合作社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姚学福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、良玉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774.25 </w:t>
            </w:r>
          </w:p>
        </w:tc>
      </w:tr>
      <w:tr w14:paraId="12819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库庄镇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种地大户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李克敬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773.93 </w:t>
            </w:r>
          </w:p>
        </w:tc>
      </w:tr>
      <w:tr w14:paraId="0EDD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库庄镇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襄城县吉星种植专业合作社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刘团歌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771.97 </w:t>
            </w:r>
          </w:p>
        </w:tc>
      </w:tr>
      <w:tr w14:paraId="05C2B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襄城县丰生种植家庭农场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刘银丽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黄金粮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my73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771.86 </w:t>
            </w:r>
          </w:p>
        </w:tc>
      </w:tr>
      <w:tr w14:paraId="747A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茨沟街道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张晓莉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、良玉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770.99 </w:t>
            </w:r>
          </w:p>
        </w:tc>
      </w:tr>
      <w:tr w14:paraId="63E2A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种植大户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任从勤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裕丰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770.62 </w:t>
            </w:r>
          </w:p>
        </w:tc>
      </w:tr>
      <w:tr w14:paraId="1C5AC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茨沟街道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襄城县县卫家庭农场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李县卫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、登海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769.67 </w:t>
            </w:r>
          </w:p>
        </w:tc>
      </w:tr>
      <w:tr w14:paraId="4658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丁营乡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襄城县巽发家庭农场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杨浩杰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黄金粮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769.61 </w:t>
            </w:r>
          </w:p>
        </w:tc>
      </w:tr>
      <w:tr w14:paraId="6B2BE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颍阳镇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种植大户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周广申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盈丰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767.85 </w:t>
            </w:r>
          </w:p>
        </w:tc>
      </w:tr>
      <w:tr w14:paraId="7556C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库庄镇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襄城县轩铭家庭农场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邓亚广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767.65 </w:t>
            </w:r>
          </w:p>
        </w:tc>
      </w:tr>
      <w:tr w14:paraId="76764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茨沟街道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襄城县傲萌家庭农场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代傲萌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、登海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766.37 </w:t>
            </w:r>
          </w:p>
        </w:tc>
      </w:tr>
      <w:tr w14:paraId="20A7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库庄镇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春秋种植专业合作社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许印鹏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、黄金良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MY73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766.29 </w:t>
            </w:r>
          </w:p>
        </w:tc>
      </w:tr>
      <w:tr w14:paraId="4EEE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范湖乡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襄城县欣荣家庭农场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谭新安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MY73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766.05 </w:t>
            </w:r>
          </w:p>
        </w:tc>
      </w:tr>
      <w:tr w14:paraId="6D57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麦岭镇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种植大户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高蜜罗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豫禾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765.74 </w:t>
            </w:r>
          </w:p>
        </w:tc>
      </w:tr>
      <w:tr w14:paraId="6828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库庄镇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襄城县莽莽家庭农场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董军民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764.75 </w:t>
            </w:r>
          </w:p>
        </w:tc>
      </w:tr>
      <w:tr w14:paraId="1871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茨沟街道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襄城县水田家庭农场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张国范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东单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、陇顶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761.36 </w:t>
            </w:r>
          </w:p>
        </w:tc>
      </w:tr>
      <w:tr w14:paraId="60392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茨沟街道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候常兴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候常兴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郑单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760.61 </w:t>
            </w:r>
          </w:p>
        </w:tc>
      </w:tr>
      <w:tr w14:paraId="2CD5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麦岭镇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种植大户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马高奎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759.35 </w:t>
            </w:r>
          </w:p>
        </w:tc>
      </w:tr>
      <w:tr w14:paraId="23099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茨沟街道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襄城县佳琪农业家庭农场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孙许鸽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黄金棒、中博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757.71 </w:t>
            </w:r>
          </w:p>
        </w:tc>
      </w:tr>
      <w:tr w14:paraId="53FE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姜庄乡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襄城县昊哲家庭农场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刘素敏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登海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756.43 </w:t>
            </w:r>
          </w:p>
        </w:tc>
      </w:tr>
      <w:tr w14:paraId="6481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茨沟街道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登海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756.01 </w:t>
            </w:r>
          </w:p>
        </w:tc>
      </w:tr>
      <w:tr w14:paraId="5B20A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库庄镇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襄城县钜冉农业家庭农场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白晓刚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迪卡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755.29 </w:t>
            </w:r>
          </w:p>
        </w:tc>
      </w:tr>
      <w:tr w14:paraId="2CA0E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茨沟街道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王宏伟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鼎诺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754.32 </w:t>
            </w:r>
          </w:p>
        </w:tc>
      </w:tr>
      <w:tr w14:paraId="24968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种植大户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刘志远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黄金粮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my73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753.55 </w:t>
            </w:r>
          </w:p>
        </w:tc>
      </w:tr>
      <w:tr w14:paraId="49AE1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汾陈镇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种植大户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黄金粮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M73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、棒博士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750.00 </w:t>
            </w:r>
          </w:p>
        </w:tc>
      </w:tr>
      <w:tr w14:paraId="179C7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麦岭镇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种植大户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孙铁旦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745.13 </w:t>
            </w:r>
          </w:p>
        </w:tc>
      </w:tr>
    </w:tbl>
    <w:p w14:paraId="00DD07A6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1134" w:right="850" w:bottom="1531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EAD6A3-DF10-4175-B86A-76F76BE1A0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929767-5FE3-45F7-88AB-7CF80522BAD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632B207-EC2F-4983-ABF3-3966A7A82FA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1C84C05-90FD-40F0-B61C-A0B56B4A14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1C9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79310A"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79310A"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8BB8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OGZmYTVmMDhlYTNlMzQ3ZGI3YjgxMGE3NmVlYTMifQ=="/>
  </w:docVars>
  <w:rsids>
    <w:rsidRoot w:val="54615501"/>
    <w:rsid w:val="000E7463"/>
    <w:rsid w:val="00627E6B"/>
    <w:rsid w:val="006360BD"/>
    <w:rsid w:val="00732078"/>
    <w:rsid w:val="00DC7C1D"/>
    <w:rsid w:val="00F2664F"/>
    <w:rsid w:val="012D2227"/>
    <w:rsid w:val="012E64FB"/>
    <w:rsid w:val="013938AD"/>
    <w:rsid w:val="015920E6"/>
    <w:rsid w:val="01831488"/>
    <w:rsid w:val="018E53BB"/>
    <w:rsid w:val="019B53E2"/>
    <w:rsid w:val="01B11530"/>
    <w:rsid w:val="01B307E1"/>
    <w:rsid w:val="01DE1773"/>
    <w:rsid w:val="01E66FA5"/>
    <w:rsid w:val="02C92162"/>
    <w:rsid w:val="032558AB"/>
    <w:rsid w:val="03304250"/>
    <w:rsid w:val="03342BE3"/>
    <w:rsid w:val="03CF3A69"/>
    <w:rsid w:val="040000C7"/>
    <w:rsid w:val="042C2C6A"/>
    <w:rsid w:val="044E2BE0"/>
    <w:rsid w:val="04514D6A"/>
    <w:rsid w:val="04B2316F"/>
    <w:rsid w:val="04FA68C4"/>
    <w:rsid w:val="050261FD"/>
    <w:rsid w:val="05160B42"/>
    <w:rsid w:val="053B2C2F"/>
    <w:rsid w:val="05445D91"/>
    <w:rsid w:val="055C136C"/>
    <w:rsid w:val="05810D93"/>
    <w:rsid w:val="05EC0902"/>
    <w:rsid w:val="0620091D"/>
    <w:rsid w:val="062F78F8"/>
    <w:rsid w:val="06AC2181"/>
    <w:rsid w:val="070103DE"/>
    <w:rsid w:val="07782589"/>
    <w:rsid w:val="07A33243"/>
    <w:rsid w:val="07F67816"/>
    <w:rsid w:val="08027423"/>
    <w:rsid w:val="0805676A"/>
    <w:rsid w:val="080E3744"/>
    <w:rsid w:val="082F2D28"/>
    <w:rsid w:val="084B1688"/>
    <w:rsid w:val="09155B5D"/>
    <w:rsid w:val="09385374"/>
    <w:rsid w:val="09532A47"/>
    <w:rsid w:val="09862E1C"/>
    <w:rsid w:val="098E1C76"/>
    <w:rsid w:val="09FC30DE"/>
    <w:rsid w:val="0A570F7A"/>
    <w:rsid w:val="0AC236FE"/>
    <w:rsid w:val="0ACD66BB"/>
    <w:rsid w:val="0B0D380B"/>
    <w:rsid w:val="0BBA6759"/>
    <w:rsid w:val="0BC419DA"/>
    <w:rsid w:val="0BDE2A9B"/>
    <w:rsid w:val="0C1110C3"/>
    <w:rsid w:val="0C28640C"/>
    <w:rsid w:val="0C3703FE"/>
    <w:rsid w:val="0C851169"/>
    <w:rsid w:val="0C90322B"/>
    <w:rsid w:val="0D136775"/>
    <w:rsid w:val="0D224C0A"/>
    <w:rsid w:val="0DA83255"/>
    <w:rsid w:val="0DD203DE"/>
    <w:rsid w:val="0DDF0D4D"/>
    <w:rsid w:val="0E247D43"/>
    <w:rsid w:val="0E26697C"/>
    <w:rsid w:val="0E6059EA"/>
    <w:rsid w:val="0E78633C"/>
    <w:rsid w:val="0F53554E"/>
    <w:rsid w:val="0F5D461F"/>
    <w:rsid w:val="0F8D2AFD"/>
    <w:rsid w:val="0FF3288D"/>
    <w:rsid w:val="102B443C"/>
    <w:rsid w:val="10392996"/>
    <w:rsid w:val="109D2FAB"/>
    <w:rsid w:val="109E2421"/>
    <w:rsid w:val="11423ACC"/>
    <w:rsid w:val="114B314A"/>
    <w:rsid w:val="11866E7A"/>
    <w:rsid w:val="11875983"/>
    <w:rsid w:val="11967937"/>
    <w:rsid w:val="121A67F7"/>
    <w:rsid w:val="12942106"/>
    <w:rsid w:val="12A73047"/>
    <w:rsid w:val="12B17E43"/>
    <w:rsid w:val="13427912"/>
    <w:rsid w:val="135C2209"/>
    <w:rsid w:val="1371213A"/>
    <w:rsid w:val="14074B59"/>
    <w:rsid w:val="14096B23"/>
    <w:rsid w:val="141259D8"/>
    <w:rsid w:val="1448764C"/>
    <w:rsid w:val="146C6B68"/>
    <w:rsid w:val="14972381"/>
    <w:rsid w:val="14977C8B"/>
    <w:rsid w:val="14A025F7"/>
    <w:rsid w:val="14F275B8"/>
    <w:rsid w:val="14FE7D0A"/>
    <w:rsid w:val="156F0995"/>
    <w:rsid w:val="157C0F6F"/>
    <w:rsid w:val="15A53EA9"/>
    <w:rsid w:val="15F77F90"/>
    <w:rsid w:val="1656490E"/>
    <w:rsid w:val="1658778D"/>
    <w:rsid w:val="16627EC2"/>
    <w:rsid w:val="167036F8"/>
    <w:rsid w:val="16C136E5"/>
    <w:rsid w:val="16D52CED"/>
    <w:rsid w:val="16D96A92"/>
    <w:rsid w:val="16FC0ECA"/>
    <w:rsid w:val="171B79E1"/>
    <w:rsid w:val="17231CAA"/>
    <w:rsid w:val="17654071"/>
    <w:rsid w:val="177A10AF"/>
    <w:rsid w:val="17BE19D3"/>
    <w:rsid w:val="17D62F94"/>
    <w:rsid w:val="186A5DFC"/>
    <w:rsid w:val="192561AE"/>
    <w:rsid w:val="192F622B"/>
    <w:rsid w:val="19722A75"/>
    <w:rsid w:val="198A6011"/>
    <w:rsid w:val="19AA0461"/>
    <w:rsid w:val="19E44606"/>
    <w:rsid w:val="19ED659F"/>
    <w:rsid w:val="1A0175FF"/>
    <w:rsid w:val="1A3B0918"/>
    <w:rsid w:val="1A604FC3"/>
    <w:rsid w:val="1AB53561"/>
    <w:rsid w:val="1ABF618E"/>
    <w:rsid w:val="1B1262BE"/>
    <w:rsid w:val="1B216501"/>
    <w:rsid w:val="1B3C67E4"/>
    <w:rsid w:val="1B446693"/>
    <w:rsid w:val="1B6E30FD"/>
    <w:rsid w:val="1B880ABD"/>
    <w:rsid w:val="1BBE4697"/>
    <w:rsid w:val="1C183DA8"/>
    <w:rsid w:val="1C200EAE"/>
    <w:rsid w:val="1C990E53"/>
    <w:rsid w:val="1C9F6277"/>
    <w:rsid w:val="1CAD54EA"/>
    <w:rsid w:val="1CB82E95"/>
    <w:rsid w:val="1CF2284B"/>
    <w:rsid w:val="1CFF2872"/>
    <w:rsid w:val="1D061A96"/>
    <w:rsid w:val="1D181B85"/>
    <w:rsid w:val="1D1E53EE"/>
    <w:rsid w:val="1D5C4168"/>
    <w:rsid w:val="1D6D41EF"/>
    <w:rsid w:val="1DB7314C"/>
    <w:rsid w:val="1DD97567"/>
    <w:rsid w:val="1DF63C75"/>
    <w:rsid w:val="1E104F6F"/>
    <w:rsid w:val="1E2A7DC2"/>
    <w:rsid w:val="1E88680C"/>
    <w:rsid w:val="1EEC5078"/>
    <w:rsid w:val="1F1A7859"/>
    <w:rsid w:val="1F9072FA"/>
    <w:rsid w:val="1FFD5A4F"/>
    <w:rsid w:val="20397CD9"/>
    <w:rsid w:val="20575540"/>
    <w:rsid w:val="205B7040"/>
    <w:rsid w:val="20F52909"/>
    <w:rsid w:val="21087A28"/>
    <w:rsid w:val="21490325"/>
    <w:rsid w:val="2156540E"/>
    <w:rsid w:val="21867A05"/>
    <w:rsid w:val="218A2460"/>
    <w:rsid w:val="21DD6EFA"/>
    <w:rsid w:val="222D60D3"/>
    <w:rsid w:val="2246735B"/>
    <w:rsid w:val="22590C76"/>
    <w:rsid w:val="225C2514"/>
    <w:rsid w:val="227B6E3E"/>
    <w:rsid w:val="22C95EDB"/>
    <w:rsid w:val="22F95FB5"/>
    <w:rsid w:val="23405B2C"/>
    <w:rsid w:val="238A1784"/>
    <w:rsid w:val="243F07EC"/>
    <w:rsid w:val="24B226C9"/>
    <w:rsid w:val="24B71C84"/>
    <w:rsid w:val="24E0742D"/>
    <w:rsid w:val="25697422"/>
    <w:rsid w:val="256E4A38"/>
    <w:rsid w:val="257F3C1C"/>
    <w:rsid w:val="259A3A7F"/>
    <w:rsid w:val="26243349"/>
    <w:rsid w:val="26374E7D"/>
    <w:rsid w:val="263A0DBE"/>
    <w:rsid w:val="263A491A"/>
    <w:rsid w:val="26467763"/>
    <w:rsid w:val="267E0CAB"/>
    <w:rsid w:val="269E30FB"/>
    <w:rsid w:val="26DE49EE"/>
    <w:rsid w:val="27101BBE"/>
    <w:rsid w:val="27133AE9"/>
    <w:rsid w:val="27207FB4"/>
    <w:rsid w:val="27715E45"/>
    <w:rsid w:val="27767330"/>
    <w:rsid w:val="288A2ABC"/>
    <w:rsid w:val="28C7203E"/>
    <w:rsid w:val="28F46DF1"/>
    <w:rsid w:val="29714AF7"/>
    <w:rsid w:val="29E34D43"/>
    <w:rsid w:val="29F36060"/>
    <w:rsid w:val="2A356CE6"/>
    <w:rsid w:val="2A436FDD"/>
    <w:rsid w:val="2A443FBA"/>
    <w:rsid w:val="2A50295E"/>
    <w:rsid w:val="2A522B7B"/>
    <w:rsid w:val="2AA22934"/>
    <w:rsid w:val="2AA81007"/>
    <w:rsid w:val="2ABF1892"/>
    <w:rsid w:val="2AD256CE"/>
    <w:rsid w:val="2ADE7F6A"/>
    <w:rsid w:val="2AF552B4"/>
    <w:rsid w:val="2B36443F"/>
    <w:rsid w:val="2B5B5A5F"/>
    <w:rsid w:val="2C1300E8"/>
    <w:rsid w:val="2C2C11A9"/>
    <w:rsid w:val="2C9E3E55"/>
    <w:rsid w:val="2D0143E4"/>
    <w:rsid w:val="2D164CD3"/>
    <w:rsid w:val="2D3622E0"/>
    <w:rsid w:val="2D99286E"/>
    <w:rsid w:val="2DAA05D8"/>
    <w:rsid w:val="2DAA682A"/>
    <w:rsid w:val="2DC72D23"/>
    <w:rsid w:val="2E1343CF"/>
    <w:rsid w:val="2E2B0EA8"/>
    <w:rsid w:val="2EA97EF4"/>
    <w:rsid w:val="2EB84F76"/>
    <w:rsid w:val="2F465503"/>
    <w:rsid w:val="2F57478F"/>
    <w:rsid w:val="2F8512FC"/>
    <w:rsid w:val="2FB83480"/>
    <w:rsid w:val="2FC31E25"/>
    <w:rsid w:val="303348B4"/>
    <w:rsid w:val="30607673"/>
    <w:rsid w:val="30705B08"/>
    <w:rsid w:val="309C68FD"/>
    <w:rsid w:val="30AA08EF"/>
    <w:rsid w:val="30BD6874"/>
    <w:rsid w:val="30CE18ED"/>
    <w:rsid w:val="311D7312"/>
    <w:rsid w:val="31295CB7"/>
    <w:rsid w:val="31413001"/>
    <w:rsid w:val="314F1BC2"/>
    <w:rsid w:val="31701B38"/>
    <w:rsid w:val="31857392"/>
    <w:rsid w:val="31C77559"/>
    <w:rsid w:val="320209E2"/>
    <w:rsid w:val="3234700A"/>
    <w:rsid w:val="324C6101"/>
    <w:rsid w:val="32C57C62"/>
    <w:rsid w:val="32D103B5"/>
    <w:rsid w:val="32F64B55"/>
    <w:rsid w:val="34093541"/>
    <w:rsid w:val="344F012B"/>
    <w:rsid w:val="34C12DD7"/>
    <w:rsid w:val="34E97C37"/>
    <w:rsid w:val="35B04BF9"/>
    <w:rsid w:val="35DA4DC3"/>
    <w:rsid w:val="3681674F"/>
    <w:rsid w:val="379755AB"/>
    <w:rsid w:val="37C14E9C"/>
    <w:rsid w:val="38460436"/>
    <w:rsid w:val="384635F3"/>
    <w:rsid w:val="384A30E3"/>
    <w:rsid w:val="388F0AF6"/>
    <w:rsid w:val="38A53079"/>
    <w:rsid w:val="38C34C43"/>
    <w:rsid w:val="38D539D2"/>
    <w:rsid w:val="38E51AFA"/>
    <w:rsid w:val="39761CB6"/>
    <w:rsid w:val="399402FF"/>
    <w:rsid w:val="39ED1F78"/>
    <w:rsid w:val="39EF3F42"/>
    <w:rsid w:val="3A130711"/>
    <w:rsid w:val="3A7E52C6"/>
    <w:rsid w:val="3B8561E0"/>
    <w:rsid w:val="3BDD5FA2"/>
    <w:rsid w:val="3BE33C73"/>
    <w:rsid w:val="3BE949C1"/>
    <w:rsid w:val="3BF84C04"/>
    <w:rsid w:val="3C020626"/>
    <w:rsid w:val="3C391219"/>
    <w:rsid w:val="3CBE39EF"/>
    <w:rsid w:val="3CE21B3C"/>
    <w:rsid w:val="3D18555E"/>
    <w:rsid w:val="3D1B5B2D"/>
    <w:rsid w:val="3D3B2FFA"/>
    <w:rsid w:val="3D4C3459"/>
    <w:rsid w:val="3D9C12F8"/>
    <w:rsid w:val="3D9D3CB5"/>
    <w:rsid w:val="3DE84774"/>
    <w:rsid w:val="3E0930F8"/>
    <w:rsid w:val="3E344E03"/>
    <w:rsid w:val="3E416D36"/>
    <w:rsid w:val="3EA769BF"/>
    <w:rsid w:val="3F2A1578"/>
    <w:rsid w:val="3F397A0D"/>
    <w:rsid w:val="3F8073EA"/>
    <w:rsid w:val="3FA56E51"/>
    <w:rsid w:val="40905D53"/>
    <w:rsid w:val="40B25CC9"/>
    <w:rsid w:val="40CF6025"/>
    <w:rsid w:val="40DC26C4"/>
    <w:rsid w:val="40E51BFB"/>
    <w:rsid w:val="40FC6F44"/>
    <w:rsid w:val="41393CF5"/>
    <w:rsid w:val="41566D3D"/>
    <w:rsid w:val="417662E8"/>
    <w:rsid w:val="42446DF5"/>
    <w:rsid w:val="42496214"/>
    <w:rsid w:val="425A3F23"/>
    <w:rsid w:val="426C3C56"/>
    <w:rsid w:val="42DA32B5"/>
    <w:rsid w:val="42EE48FA"/>
    <w:rsid w:val="42F425C9"/>
    <w:rsid w:val="432339CD"/>
    <w:rsid w:val="433757FA"/>
    <w:rsid w:val="43944D00"/>
    <w:rsid w:val="43A538C3"/>
    <w:rsid w:val="43B808A2"/>
    <w:rsid w:val="43E51F12"/>
    <w:rsid w:val="44310E3A"/>
    <w:rsid w:val="44FD328B"/>
    <w:rsid w:val="45390767"/>
    <w:rsid w:val="45802A9B"/>
    <w:rsid w:val="45B918A8"/>
    <w:rsid w:val="46197477"/>
    <w:rsid w:val="46274A64"/>
    <w:rsid w:val="46462EC9"/>
    <w:rsid w:val="46712183"/>
    <w:rsid w:val="475A07EC"/>
    <w:rsid w:val="47743CD8"/>
    <w:rsid w:val="47940DDA"/>
    <w:rsid w:val="47A520E4"/>
    <w:rsid w:val="47A94AA2"/>
    <w:rsid w:val="48016A89"/>
    <w:rsid w:val="481608EC"/>
    <w:rsid w:val="48C8292A"/>
    <w:rsid w:val="48F73B20"/>
    <w:rsid w:val="490C0FE6"/>
    <w:rsid w:val="49670139"/>
    <w:rsid w:val="496935E7"/>
    <w:rsid w:val="49B52386"/>
    <w:rsid w:val="49C01457"/>
    <w:rsid w:val="49CF363A"/>
    <w:rsid w:val="49D018DC"/>
    <w:rsid w:val="4A396B13"/>
    <w:rsid w:val="4A416084"/>
    <w:rsid w:val="4A752722"/>
    <w:rsid w:val="4AAA17BF"/>
    <w:rsid w:val="4AC83F74"/>
    <w:rsid w:val="4AD8632C"/>
    <w:rsid w:val="4AF55130"/>
    <w:rsid w:val="4B5724C3"/>
    <w:rsid w:val="4B6978CC"/>
    <w:rsid w:val="4B6B5E13"/>
    <w:rsid w:val="4B887D52"/>
    <w:rsid w:val="4BB5666E"/>
    <w:rsid w:val="4C237A7B"/>
    <w:rsid w:val="4C96649F"/>
    <w:rsid w:val="4CB701C3"/>
    <w:rsid w:val="4D3E18DE"/>
    <w:rsid w:val="4D4052E5"/>
    <w:rsid w:val="4D730A7F"/>
    <w:rsid w:val="4D785BA5"/>
    <w:rsid w:val="4D816045"/>
    <w:rsid w:val="4D853A85"/>
    <w:rsid w:val="4DDA23BB"/>
    <w:rsid w:val="4DDF5C24"/>
    <w:rsid w:val="4DF0398D"/>
    <w:rsid w:val="4E031912"/>
    <w:rsid w:val="4E7D7917"/>
    <w:rsid w:val="4E824F2D"/>
    <w:rsid w:val="4E8D5680"/>
    <w:rsid w:val="4F1813ED"/>
    <w:rsid w:val="4F77183C"/>
    <w:rsid w:val="502D711A"/>
    <w:rsid w:val="5099655E"/>
    <w:rsid w:val="50DE21C3"/>
    <w:rsid w:val="5128323B"/>
    <w:rsid w:val="51475FBA"/>
    <w:rsid w:val="51673238"/>
    <w:rsid w:val="51850890"/>
    <w:rsid w:val="51B57EE1"/>
    <w:rsid w:val="51CE0489"/>
    <w:rsid w:val="52020133"/>
    <w:rsid w:val="5208399B"/>
    <w:rsid w:val="525564B4"/>
    <w:rsid w:val="52592449"/>
    <w:rsid w:val="525C7843"/>
    <w:rsid w:val="52AB07CA"/>
    <w:rsid w:val="53116965"/>
    <w:rsid w:val="5397025F"/>
    <w:rsid w:val="53C4309D"/>
    <w:rsid w:val="53D144E7"/>
    <w:rsid w:val="53DD49B3"/>
    <w:rsid w:val="54300F87"/>
    <w:rsid w:val="54436F0C"/>
    <w:rsid w:val="546109D9"/>
    <w:rsid w:val="54615501"/>
    <w:rsid w:val="54751090"/>
    <w:rsid w:val="54863F3D"/>
    <w:rsid w:val="548811A0"/>
    <w:rsid w:val="54AC5365"/>
    <w:rsid w:val="54D04518"/>
    <w:rsid w:val="554E3DBB"/>
    <w:rsid w:val="56114DE8"/>
    <w:rsid w:val="564229D6"/>
    <w:rsid w:val="56446F6C"/>
    <w:rsid w:val="56660C90"/>
    <w:rsid w:val="5697353F"/>
    <w:rsid w:val="56EB73E7"/>
    <w:rsid w:val="5702755A"/>
    <w:rsid w:val="570861EB"/>
    <w:rsid w:val="572D17AE"/>
    <w:rsid w:val="5794182D"/>
    <w:rsid w:val="57995095"/>
    <w:rsid w:val="58226E39"/>
    <w:rsid w:val="58490869"/>
    <w:rsid w:val="585B234B"/>
    <w:rsid w:val="58763AC7"/>
    <w:rsid w:val="587D6765"/>
    <w:rsid w:val="58EF7663"/>
    <w:rsid w:val="58FA5C29"/>
    <w:rsid w:val="591C7D2C"/>
    <w:rsid w:val="595219A0"/>
    <w:rsid w:val="59750523"/>
    <w:rsid w:val="597638E0"/>
    <w:rsid w:val="59FE56A9"/>
    <w:rsid w:val="5A7B6CD4"/>
    <w:rsid w:val="5AA57CA4"/>
    <w:rsid w:val="5AB3021C"/>
    <w:rsid w:val="5AC81682"/>
    <w:rsid w:val="5AD84127"/>
    <w:rsid w:val="5AFA22EF"/>
    <w:rsid w:val="5AFE1DDF"/>
    <w:rsid w:val="5B0B44FC"/>
    <w:rsid w:val="5B7007EA"/>
    <w:rsid w:val="5BAF6C35"/>
    <w:rsid w:val="5BD7618C"/>
    <w:rsid w:val="5C675762"/>
    <w:rsid w:val="5CC26E3C"/>
    <w:rsid w:val="5D354B68"/>
    <w:rsid w:val="5DBE13B2"/>
    <w:rsid w:val="5DC759B6"/>
    <w:rsid w:val="5DF943D0"/>
    <w:rsid w:val="5E056FE1"/>
    <w:rsid w:val="5E1B6804"/>
    <w:rsid w:val="5E4D0988"/>
    <w:rsid w:val="5E743A82"/>
    <w:rsid w:val="5EE91B71"/>
    <w:rsid w:val="5EEC1F4F"/>
    <w:rsid w:val="5F010027"/>
    <w:rsid w:val="5F1A2F60"/>
    <w:rsid w:val="5F284699"/>
    <w:rsid w:val="5F335DCF"/>
    <w:rsid w:val="5F384811"/>
    <w:rsid w:val="60255718"/>
    <w:rsid w:val="60261490"/>
    <w:rsid w:val="60983A69"/>
    <w:rsid w:val="60A9459B"/>
    <w:rsid w:val="60BC5A32"/>
    <w:rsid w:val="60F872D1"/>
    <w:rsid w:val="61202383"/>
    <w:rsid w:val="61264194"/>
    <w:rsid w:val="612C2AD6"/>
    <w:rsid w:val="618C17C7"/>
    <w:rsid w:val="61AE5BE1"/>
    <w:rsid w:val="61BA4586"/>
    <w:rsid w:val="62173786"/>
    <w:rsid w:val="62467BC8"/>
    <w:rsid w:val="625621DF"/>
    <w:rsid w:val="62EF025F"/>
    <w:rsid w:val="62F10341"/>
    <w:rsid w:val="63512CC8"/>
    <w:rsid w:val="637B0BF4"/>
    <w:rsid w:val="63911317"/>
    <w:rsid w:val="63C32BE3"/>
    <w:rsid w:val="648C220A"/>
    <w:rsid w:val="64CD637E"/>
    <w:rsid w:val="64F36AD8"/>
    <w:rsid w:val="64FB738F"/>
    <w:rsid w:val="651664A6"/>
    <w:rsid w:val="654C3747"/>
    <w:rsid w:val="657D1B52"/>
    <w:rsid w:val="660202AA"/>
    <w:rsid w:val="660B4B4A"/>
    <w:rsid w:val="66214BD4"/>
    <w:rsid w:val="6645639C"/>
    <w:rsid w:val="665E3732"/>
    <w:rsid w:val="66AF0431"/>
    <w:rsid w:val="674548F2"/>
    <w:rsid w:val="6751773B"/>
    <w:rsid w:val="676E6756"/>
    <w:rsid w:val="67796F25"/>
    <w:rsid w:val="6793565D"/>
    <w:rsid w:val="67BC2434"/>
    <w:rsid w:val="68352BB8"/>
    <w:rsid w:val="688A2F04"/>
    <w:rsid w:val="68A20397"/>
    <w:rsid w:val="68A35D74"/>
    <w:rsid w:val="68B95597"/>
    <w:rsid w:val="68FE654A"/>
    <w:rsid w:val="690F6F65"/>
    <w:rsid w:val="69581096"/>
    <w:rsid w:val="6978359A"/>
    <w:rsid w:val="697E2410"/>
    <w:rsid w:val="699658D9"/>
    <w:rsid w:val="6A0942FC"/>
    <w:rsid w:val="6A8B4D12"/>
    <w:rsid w:val="6A970925"/>
    <w:rsid w:val="6AB95583"/>
    <w:rsid w:val="6ADE7537"/>
    <w:rsid w:val="6AE306AA"/>
    <w:rsid w:val="6B1116BB"/>
    <w:rsid w:val="6B2035B3"/>
    <w:rsid w:val="6B7D50A7"/>
    <w:rsid w:val="6B8A321B"/>
    <w:rsid w:val="6BDE451E"/>
    <w:rsid w:val="6BE4292B"/>
    <w:rsid w:val="6BF30DC0"/>
    <w:rsid w:val="6C430293"/>
    <w:rsid w:val="6C474C68"/>
    <w:rsid w:val="6C586E75"/>
    <w:rsid w:val="6C635F46"/>
    <w:rsid w:val="6CF546C4"/>
    <w:rsid w:val="6D006691"/>
    <w:rsid w:val="6D060BCE"/>
    <w:rsid w:val="6D0F3A4A"/>
    <w:rsid w:val="6D2A2982"/>
    <w:rsid w:val="6D4A4A10"/>
    <w:rsid w:val="6D712BF7"/>
    <w:rsid w:val="6DA517F9"/>
    <w:rsid w:val="6DF70267"/>
    <w:rsid w:val="6E1E430E"/>
    <w:rsid w:val="6E250FD9"/>
    <w:rsid w:val="6E6E7FD9"/>
    <w:rsid w:val="6EE90259"/>
    <w:rsid w:val="6F307C36"/>
    <w:rsid w:val="6F35349E"/>
    <w:rsid w:val="70453BB5"/>
    <w:rsid w:val="705856AC"/>
    <w:rsid w:val="708C359A"/>
    <w:rsid w:val="708E3DDC"/>
    <w:rsid w:val="709F1517"/>
    <w:rsid w:val="70A42689"/>
    <w:rsid w:val="7110612D"/>
    <w:rsid w:val="712B5273"/>
    <w:rsid w:val="716E7792"/>
    <w:rsid w:val="7185070D"/>
    <w:rsid w:val="71950224"/>
    <w:rsid w:val="71CF3736"/>
    <w:rsid w:val="72271E9A"/>
    <w:rsid w:val="72275320"/>
    <w:rsid w:val="72E32DBD"/>
    <w:rsid w:val="72EE5E3E"/>
    <w:rsid w:val="730F364E"/>
    <w:rsid w:val="738D38A8"/>
    <w:rsid w:val="73942E89"/>
    <w:rsid w:val="73D31083"/>
    <w:rsid w:val="73E1653B"/>
    <w:rsid w:val="73E334C8"/>
    <w:rsid w:val="745919DD"/>
    <w:rsid w:val="74AF784E"/>
    <w:rsid w:val="74BB61F3"/>
    <w:rsid w:val="74BD640F"/>
    <w:rsid w:val="74FB059E"/>
    <w:rsid w:val="75363ACC"/>
    <w:rsid w:val="754601B3"/>
    <w:rsid w:val="754E7A99"/>
    <w:rsid w:val="75920C99"/>
    <w:rsid w:val="75B275F6"/>
    <w:rsid w:val="75FE283B"/>
    <w:rsid w:val="761738FD"/>
    <w:rsid w:val="76B25DD9"/>
    <w:rsid w:val="76BB697E"/>
    <w:rsid w:val="76CE0316"/>
    <w:rsid w:val="76CF41D8"/>
    <w:rsid w:val="76D96E05"/>
    <w:rsid w:val="77127756"/>
    <w:rsid w:val="775B5A6C"/>
    <w:rsid w:val="777032C5"/>
    <w:rsid w:val="779500A7"/>
    <w:rsid w:val="77CE2BD1"/>
    <w:rsid w:val="77D45F4A"/>
    <w:rsid w:val="782E11D9"/>
    <w:rsid w:val="782E58B2"/>
    <w:rsid w:val="787A29CF"/>
    <w:rsid w:val="789B0816"/>
    <w:rsid w:val="78A7540C"/>
    <w:rsid w:val="78EA4E31"/>
    <w:rsid w:val="79157851"/>
    <w:rsid w:val="79507852"/>
    <w:rsid w:val="79C01B21"/>
    <w:rsid w:val="79DA711C"/>
    <w:rsid w:val="79E166FC"/>
    <w:rsid w:val="79E955B1"/>
    <w:rsid w:val="79FA77BE"/>
    <w:rsid w:val="7A1545F8"/>
    <w:rsid w:val="7A163E3B"/>
    <w:rsid w:val="7A2D1A2A"/>
    <w:rsid w:val="7A8D0632"/>
    <w:rsid w:val="7B4E6013"/>
    <w:rsid w:val="7B876E2F"/>
    <w:rsid w:val="7B9A4DB4"/>
    <w:rsid w:val="7BEF4CFD"/>
    <w:rsid w:val="7C262AEC"/>
    <w:rsid w:val="7C617073"/>
    <w:rsid w:val="7C8617DD"/>
    <w:rsid w:val="7CB1685A"/>
    <w:rsid w:val="7CE502B1"/>
    <w:rsid w:val="7CF91FAF"/>
    <w:rsid w:val="7D540577"/>
    <w:rsid w:val="7D821FA4"/>
    <w:rsid w:val="7DAB14FB"/>
    <w:rsid w:val="7E3D5ECB"/>
    <w:rsid w:val="7E6416AA"/>
    <w:rsid w:val="7E9E4BBC"/>
    <w:rsid w:val="7F0F34C2"/>
    <w:rsid w:val="7F2F16A1"/>
    <w:rsid w:val="7F5B2AAD"/>
    <w:rsid w:val="7F6D458E"/>
    <w:rsid w:val="7F8F09A8"/>
    <w:rsid w:val="7FAC6D48"/>
    <w:rsid w:val="7FAE23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21"/>
      <w:ind w:left="120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autoRedefine/>
    <w:qFormat/>
    <w:uiPriority w:val="99"/>
    <w:rPr>
      <w:rFonts w:cs="Times New Roman"/>
    </w:rPr>
  </w:style>
  <w:style w:type="character" w:styleId="10">
    <w:name w:val="Hyperlink"/>
    <w:basedOn w:val="7"/>
    <w:autoRedefine/>
    <w:qFormat/>
    <w:uiPriority w:val="99"/>
    <w:rPr>
      <w:rFonts w:cs="Times New Roman"/>
      <w:color w:val="000000"/>
      <w:u w:val="none"/>
    </w:rPr>
  </w:style>
  <w:style w:type="character" w:customStyle="1" w:styleId="11">
    <w:name w:val="15"/>
    <w:basedOn w:val="7"/>
    <w:autoRedefine/>
    <w:qFormat/>
    <w:uiPriority w:val="0"/>
    <w:rPr>
      <w:rFonts w:hint="default" w:ascii="Times New Roman" w:hAnsi="Times New Roman" w:cs="Times New Roman"/>
      <w:b/>
    </w:rPr>
  </w:style>
  <w:style w:type="character" w:customStyle="1" w:styleId="12">
    <w:name w:val="font4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0"/>
      <w:szCs w:val="20"/>
      <w:u w:val="none"/>
    </w:rPr>
  </w:style>
  <w:style w:type="character" w:customStyle="1" w:styleId="14">
    <w:name w:val="font11"/>
    <w:basedOn w:val="7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5">
    <w:name w:val="font51"/>
    <w:basedOn w:val="7"/>
    <w:qFormat/>
    <w:uiPriority w:val="0"/>
    <w:rPr>
      <w:rFonts w:ascii="方正仿宋_GB2312" w:hAnsi="方正仿宋_GB2312" w:eastAsia="方正仿宋_GB2312" w:cs="方正仿宋_GB2312"/>
      <w:b/>
      <w:bCs/>
      <w:color w:val="000000"/>
      <w:sz w:val="20"/>
      <w:szCs w:val="20"/>
      <w:u w:val="none"/>
    </w:rPr>
  </w:style>
  <w:style w:type="character" w:customStyle="1" w:styleId="16">
    <w:name w:val="font6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17">
    <w:name w:val="font7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18">
    <w:name w:val="font8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19">
    <w:name w:val="font2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0">
    <w:name w:val="font9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21">
    <w:name w:val="font10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22">
    <w:name w:val="font112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23">
    <w:name w:val="font1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13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11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26">
    <w:name w:val="font131"/>
    <w:basedOn w:val="7"/>
    <w:qFormat/>
    <w:uiPriority w:val="0"/>
    <w:rPr>
      <w:rFonts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  <w:style w:type="character" w:customStyle="1" w:styleId="27">
    <w:name w:val="font1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15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29">
    <w:name w:val="font16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30">
    <w:name w:val="font122"/>
    <w:basedOn w:val="7"/>
    <w:qFormat/>
    <w:uiPriority w:val="0"/>
    <w:rPr>
      <w:rFonts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  <w:style w:type="character" w:customStyle="1" w:styleId="31">
    <w:name w:val="font12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23&#24180;&#35140;&#22478;&#21439;&#23567;&#40614;&#32511;&#33394;&#39640;&#20135;&#39640;&#25928;&#21333;&#20135;&#25552;&#21319;&#24037;&#20316;&#26041;&#26696;20231012&#65288;6&#65289;(4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2023年襄城县小麦绿色高产高效单产提升工作方案20231012（6）(4).wpt</Template>
  <Pages>4</Pages>
  <Words>446</Words>
  <Characters>507</Characters>
  <Lines>0</Lines>
  <Paragraphs>0</Paragraphs>
  <TotalTime>4</TotalTime>
  <ScaleCrop>false</ScaleCrop>
  <LinksUpToDate>false</LinksUpToDate>
  <CharactersWithSpaces>534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2023-10-18T02:38:00Z</dcterms:created>
  <dc:creator>Lenovo</dc:creator>
  <cp:lastModifiedBy>M·YP</cp:lastModifiedBy>
  <cp:lastPrinted>2024-11-11T01:20:00Z</cp:lastPrinted>
  <dcterms:modified xsi:type="dcterms:W3CDTF">2024-11-11T02:18:13Z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7C8E1652E0A64F33B229203F9643DDF8_13</vt:lpwstr>
  </property>
</Properties>
</file>